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FE95" w14:textId="77777777" w:rsidR="00FE067E" w:rsidRPr="00440EC7" w:rsidRDefault="003C6034" w:rsidP="00CC1F3B">
      <w:pPr>
        <w:pStyle w:val="TitlePageOrigin"/>
        <w:rPr>
          <w:color w:val="auto"/>
        </w:rPr>
      </w:pPr>
      <w:r w:rsidRPr="00440EC7">
        <w:rPr>
          <w:caps w:val="0"/>
          <w:color w:val="auto"/>
        </w:rPr>
        <w:t>WEST VIRGINIA LEGISLATURE</w:t>
      </w:r>
    </w:p>
    <w:p w14:paraId="5576601C" w14:textId="2235DC1E" w:rsidR="00CD36CF" w:rsidRPr="00440EC7" w:rsidRDefault="00CD36CF" w:rsidP="00CC1F3B">
      <w:pPr>
        <w:pStyle w:val="TitlePageSession"/>
        <w:rPr>
          <w:color w:val="auto"/>
        </w:rPr>
      </w:pPr>
      <w:r w:rsidRPr="00440EC7">
        <w:rPr>
          <w:color w:val="auto"/>
        </w:rPr>
        <w:t>20</w:t>
      </w:r>
      <w:r w:rsidR="00EC5E63" w:rsidRPr="00440EC7">
        <w:rPr>
          <w:color w:val="auto"/>
        </w:rPr>
        <w:t>2</w:t>
      </w:r>
      <w:r w:rsidR="00C75B30" w:rsidRPr="00440EC7">
        <w:rPr>
          <w:color w:val="auto"/>
        </w:rPr>
        <w:t>5</w:t>
      </w:r>
      <w:r w:rsidRPr="00440EC7">
        <w:rPr>
          <w:color w:val="auto"/>
        </w:rPr>
        <w:t xml:space="preserve"> </w:t>
      </w:r>
      <w:r w:rsidR="003C6034" w:rsidRPr="00440EC7">
        <w:rPr>
          <w:caps w:val="0"/>
          <w:color w:val="auto"/>
        </w:rPr>
        <w:t>REGULAR SESSION</w:t>
      </w:r>
    </w:p>
    <w:p w14:paraId="3952050A" w14:textId="77777777" w:rsidR="00CD36CF" w:rsidRPr="00440EC7" w:rsidRDefault="003519C0" w:rsidP="00CC1F3B">
      <w:pPr>
        <w:pStyle w:val="TitlePageBillPrefix"/>
        <w:rPr>
          <w:color w:val="auto"/>
        </w:rPr>
      </w:pPr>
      <w:sdt>
        <w:sdtPr>
          <w:rPr>
            <w:color w:val="auto"/>
          </w:rPr>
          <w:tag w:val="IntroDate"/>
          <w:id w:val="-1236936958"/>
          <w:placeholder>
            <w:docPart w:val="EC7CF97FD1754331B6A96EA56CEB1EDA"/>
          </w:placeholder>
          <w:text/>
        </w:sdtPr>
        <w:sdtEndPr/>
        <w:sdtContent>
          <w:r w:rsidR="00AE48A0" w:rsidRPr="00440EC7">
            <w:rPr>
              <w:color w:val="auto"/>
            </w:rPr>
            <w:t>Introduced</w:t>
          </w:r>
        </w:sdtContent>
      </w:sdt>
    </w:p>
    <w:p w14:paraId="1A981592" w14:textId="3B97161F" w:rsidR="00CD36CF" w:rsidRPr="00440EC7" w:rsidRDefault="003519C0" w:rsidP="00CC1F3B">
      <w:pPr>
        <w:pStyle w:val="BillNumber"/>
        <w:rPr>
          <w:color w:val="auto"/>
        </w:rPr>
      </w:pPr>
      <w:sdt>
        <w:sdtPr>
          <w:rPr>
            <w:color w:val="auto"/>
          </w:rPr>
          <w:tag w:val="Chamber"/>
          <w:id w:val="893011969"/>
          <w:lock w:val="sdtLocked"/>
          <w:placeholder>
            <w:docPart w:val="ED3530D5E3E54B5F90865255E0F1AB93"/>
          </w:placeholder>
          <w:dropDownList>
            <w:listItem w:displayText="House" w:value="House"/>
            <w:listItem w:displayText="Senate" w:value="Senate"/>
          </w:dropDownList>
        </w:sdtPr>
        <w:sdtEndPr/>
        <w:sdtContent>
          <w:r w:rsidR="00C75B30" w:rsidRPr="00440EC7">
            <w:rPr>
              <w:color w:val="auto"/>
            </w:rPr>
            <w:t>Senate</w:t>
          </w:r>
        </w:sdtContent>
      </w:sdt>
      <w:r w:rsidR="00303684" w:rsidRPr="00440EC7">
        <w:rPr>
          <w:color w:val="auto"/>
        </w:rPr>
        <w:t xml:space="preserve"> </w:t>
      </w:r>
      <w:r w:rsidR="00CD36CF" w:rsidRPr="00440EC7">
        <w:rPr>
          <w:color w:val="auto"/>
        </w:rPr>
        <w:t xml:space="preserve">Bill </w:t>
      </w:r>
      <w:sdt>
        <w:sdtPr>
          <w:rPr>
            <w:color w:val="auto"/>
          </w:rPr>
          <w:tag w:val="BNum"/>
          <w:id w:val="1645317809"/>
          <w:lock w:val="sdtLocked"/>
          <w:placeholder>
            <w:docPart w:val="BD634CAA114D42C48715B44265714F71"/>
          </w:placeholder>
          <w:text/>
        </w:sdtPr>
        <w:sdtEndPr/>
        <w:sdtContent>
          <w:r w:rsidR="008524F4">
            <w:rPr>
              <w:color w:val="auto"/>
            </w:rPr>
            <w:t>207</w:t>
          </w:r>
        </w:sdtContent>
      </w:sdt>
    </w:p>
    <w:p w14:paraId="578039B6" w14:textId="7298FFF3" w:rsidR="00CD36CF" w:rsidRPr="00440EC7" w:rsidRDefault="00CD36CF" w:rsidP="00CC1F3B">
      <w:pPr>
        <w:pStyle w:val="Sponsors"/>
        <w:rPr>
          <w:color w:val="auto"/>
        </w:rPr>
      </w:pPr>
      <w:r w:rsidRPr="00440EC7">
        <w:rPr>
          <w:color w:val="auto"/>
        </w:rPr>
        <w:t xml:space="preserve">By </w:t>
      </w:r>
      <w:sdt>
        <w:sdtPr>
          <w:rPr>
            <w:color w:val="auto"/>
          </w:rPr>
          <w:tag w:val="Sponsors"/>
          <w:id w:val="1589585889"/>
          <w:placeholder>
            <w:docPart w:val="18CC31AC3BF04C6A9C65F337EC13858E"/>
          </w:placeholder>
          <w:text w:multiLine="1"/>
        </w:sdtPr>
        <w:sdtEndPr/>
        <w:sdtContent>
          <w:r w:rsidR="00C75B30" w:rsidRPr="00440EC7">
            <w:rPr>
              <w:color w:val="auto"/>
            </w:rPr>
            <w:t>Senator Tarr</w:t>
          </w:r>
        </w:sdtContent>
      </w:sdt>
    </w:p>
    <w:p w14:paraId="6D32D361" w14:textId="3456C82E" w:rsidR="00E831B3" w:rsidRPr="00440EC7" w:rsidRDefault="00CD36CF" w:rsidP="00CC1F3B">
      <w:pPr>
        <w:pStyle w:val="References"/>
        <w:rPr>
          <w:color w:val="auto"/>
        </w:rPr>
      </w:pPr>
      <w:r w:rsidRPr="00440EC7">
        <w:rPr>
          <w:color w:val="auto"/>
        </w:rPr>
        <w:t>[</w:t>
      </w:r>
      <w:sdt>
        <w:sdtPr>
          <w:rPr>
            <w:color w:val="auto"/>
          </w:rPr>
          <w:tag w:val="References"/>
          <w:id w:val="-1043047873"/>
          <w:placeholder>
            <w:docPart w:val="B6E58D28BC0347B7BC81DE6FF85C7759"/>
          </w:placeholder>
          <w:text w:multiLine="1"/>
        </w:sdtPr>
        <w:sdtEndPr/>
        <w:sdtContent>
          <w:r w:rsidR="008524F4" w:rsidRPr="00440EC7">
            <w:rPr>
              <w:color w:val="auto"/>
            </w:rPr>
            <w:t xml:space="preserve">Introduced </w:t>
          </w:r>
          <w:r w:rsidR="008524F4" w:rsidRPr="00A57393">
            <w:rPr>
              <w:color w:val="auto"/>
            </w:rPr>
            <w:t>February 12, 2025</w:t>
          </w:r>
          <w:r w:rsidR="008524F4" w:rsidRPr="00440EC7">
            <w:rPr>
              <w:color w:val="auto"/>
            </w:rPr>
            <w:t>; referred</w:t>
          </w:r>
          <w:r w:rsidR="008524F4" w:rsidRPr="00440EC7">
            <w:rPr>
              <w:color w:val="auto"/>
            </w:rPr>
            <w:br/>
            <w:t xml:space="preserve">to the Committee on </w:t>
          </w:r>
        </w:sdtContent>
      </w:sdt>
      <w:r w:rsidR="0020194A">
        <w:rPr>
          <w:color w:val="auto"/>
        </w:rPr>
        <w:t>the Judiciary</w:t>
      </w:r>
      <w:r w:rsidRPr="00440EC7">
        <w:rPr>
          <w:color w:val="auto"/>
        </w:rPr>
        <w:t>]</w:t>
      </w:r>
    </w:p>
    <w:p w14:paraId="51E42F64" w14:textId="25909743" w:rsidR="00303684" w:rsidRPr="00440EC7" w:rsidRDefault="00C75B30" w:rsidP="00CC1F3B">
      <w:pPr>
        <w:pStyle w:val="TitleSection"/>
        <w:rPr>
          <w:color w:val="auto"/>
        </w:rPr>
      </w:pPr>
      <w:r w:rsidRPr="00440EC7">
        <w:rPr>
          <w:color w:val="auto"/>
        </w:rPr>
        <w:lastRenderedPageBreak/>
        <w:t>A BILL to amend the Code of West Virginia, 1931, as amended, by adding a new section, designated §61-8D-4b, relating to providing a definition of drag shows; prohibiting funding from governmental entities for drag shows; prohibiting minors from being involved in or attending drag shows; and providing for penalties associated with violations of these provisions.</w:t>
      </w:r>
    </w:p>
    <w:p w14:paraId="39FAF29C" w14:textId="77777777" w:rsidR="00303684" w:rsidRPr="00440EC7" w:rsidRDefault="00303684" w:rsidP="00CC1F3B">
      <w:pPr>
        <w:pStyle w:val="EnactingClause"/>
        <w:rPr>
          <w:color w:val="auto"/>
        </w:rPr>
      </w:pPr>
      <w:r w:rsidRPr="00440EC7">
        <w:rPr>
          <w:color w:val="auto"/>
        </w:rPr>
        <w:t>Be it enacted by the Legislature of West Virginia:</w:t>
      </w:r>
    </w:p>
    <w:p w14:paraId="6B3A17FF" w14:textId="77777777" w:rsidR="003C6034" w:rsidRPr="00440EC7" w:rsidRDefault="003C6034" w:rsidP="00CC1F3B">
      <w:pPr>
        <w:pStyle w:val="EnactingClause"/>
        <w:rPr>
          <w:color w:val="auto"/>
        </w:rPr>
        <w:sectPr w:rsidR="003C6034" w:rsidRPr="00440EC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474247" w14:textId="77777777" w:rsidR="00C75B30" w:rsidRPr="00440EC7" w:rsidRDefault="00C75B30" w:rsidP="00C75B30">
      <w:pPr>
        <w:pStyle w:val="ArticleHeading"/>
        <w:rPr>
          <w:color w:val="auto"/>
        </w:rPr>
      </w:pPr>
      <w:r w:rsidRPr="00440EC7">
        <w:rPr>
          <w:color w:val="auto"/>
        </w:rPr>
        <w:t xml:space="preserve">ARTICLE 8D. CHILD ABUSE. </w:t>
      </w:r>
    </w:p>
    <w:p w14:paraId="39C654CB" w14:textId="77777777" w:rsidR="00C75B30" w:rsidRPr="00440EC7" w:rsidRDefault="00C75B30" w:rsidP="00C75B30">
      <w:pPr>
        <w:pStyle w:val="SectionHeading"/>
        <w:rPr>
          <w:color w:val="auto"/>
          <w:u w:val="single"/>
        </w:rPr>
      </w:pPr>
      <w:r w:rsidRPr="00440EC7">
        <w:rPr>
          <w:color w:val="auto"/>
          <w:u w:val="single"/>
        </w:rPr>
        <w:t xml:space="preserve">§61-8D-4b. Definition; prohibition on state funding for drag shows; prohibition on minors at drag shows; penalties. </w:t>
      </w:r>
    </w:p>
    <w:p w14:paraId="08AFAFAA" w14:textId="77777777" w:rsidR="00C75B30" w:rsidRPr="00440EC7" w:rsidRDefault="00C75B30" w:rsidP="00C75B30">
      <w:pPr>
        <w:pStyle w:val="SectionBody"/>
        <w:rPr>
          <w:color w:val="auto"/>
          <w:u w:val="single"/>
        </w:rPr>
      </w:pPr>
      <w:r w:rsidRPr="00440EC7">
        <w:rPr>
          <w:color w:val="auto"/>
          <w:u w:val="single"/>
        </w:rPr>
        <w:t>(a) Drag shows are defined as any event that involve adults engaging in entertainment put on by drag artists, or people who put on clothes and makeup that amplify the appearance of gender to impersonate men or women.</w:t>
      </w:r>
    </w:p>
    <w:p w14:paraId="56F2BDE9" w14:textId="77777777" w:rsidR="00C75B30" w:rsidRPr="00440EC7" w:rsidRDefault="00C75B30" w:rsidP="00C75B30">
      <w:pPr>
        <w:pStyle w:val="SectionBody"/>
        <w:rPr>
          <w:color w:val="auto"/>
          <w:u w:val="single"/>
        </w:rPr>
      </w:pPr>
      <w:r w:rsidRPr="00440EC7">
        <w:rPr>
          <w:color w:val="auto"/>
          <w:u w:val="single"/>
        </w:rPr>
        <w:t>(b) No funds from governmental entities in West Virginia may be used for organizing, promoting, or hosting drag shows for any reason. Any governmental entity found to be in violation of this section may have their funding restricted.</w:t>
      </w:r>
    </w:p>
    <w:p w14:paraId="396C737B" w14:textId="77777777" w:rsidR="00C75B30" w:rsidRPr="00440EC7" w:rsidRDefault="00C75B30" w:rsidP="00C75B30">
      <w:pPr>
        <w:pStyle w:val="SectionBody"/>
        <w:rPr>
          <w:color w:val="auto"/>
          <w:u w:val="single"/>
        </w:rPr>
      </w:pPr>
      <w:r w:rsidRPr="00440EC7">
        <w:rPr>
          <w:color w:val="auto"/>
          <w:u w:val="single"/>
        </w:rPr>
        <w:t>(c) All minors in West Virginia are prohibited from being involved in drag shows for any reason. Additionally, drag shows may not be held in the presence of minors, with the responsibility of checking the appropriate age of attendees to fall upon the organization or group holding the drag show.</w:t>
      </w:r>
    </w:p>
    <w:p w14:paraId="1096F560" w14:textId="071BCBD5" w:rsidR="00C75B30" w:rsidRPr="00440EC7" w:rsidRDefault="00C75B30" w:rsidP="00C75B30">
      <w:pPr>
        <w:pStyle w:val="SectionBody"/>
        <w:rPr>
          <w:color w:val="auto"/>
          <w:u w:val="single"/>
        </w:rPr>
      </w:pPr>
      <w:r w:rsidRPr="00440EC7">
        <w:rPr>
          <w:color w:val="auto"/>
          <w:u w:val="single"/>
        </w:rPr>
        <w:t xml:space="preserve">(d) Any adult or parental guardian of a minor who violates subsection (c) of this section, or any entity hosting a drag show in violation of the provisions of this section, may be required to complete parenting classes, substance abuse counseling, anger management counseling, or other appropriate services, or any combination thereof, as determined by Department of Human </w:t>
      </w:r>
      <w:r w:rsidR="00E426C0" w:rsidRPr="00440EC7">
        <w:rPr>
          <w:color w:val="auto"/>
          <w:u w:val="single"/>
        </w:rPr>
        <w:t>Services</w:t>
      </w:r>
      <w:r w:rsidRPr="00440EC7">
        <w:rPr>
          <w:color w:val="auto"/>
          <w:u w:val="single"/>
        </w:rPr>
        <w:t>, Bureau for Children and Families through its services assessment evaluation, which shall be submitted to the court of conviction upon written request.</w:t>
      </w:r>
    </w:p>
    <w:p w14:paraId="3FE14F3E" w14:textId="77777777" w:rsidR="00C75B30" w:rsidRPr="00440EC7" w:rsidRDefault="00C75B30" w:rsidP="00C75B30">
      <w:pPr>
        <w:pStyle w:val="Note"/>
        <w:rPr>
          <w:color w:val="auto"/>
        </w:rPr>
      </w:pPr>
      <w:r w:rsidRPr="00440EC7">
        <w:rPr>
          <w:color w:val="auto"/>
        </w:rPr>
        <w:t xml:space="preserve">NOTE: The purpose of this bill is to provide definitions, to prohibit public funding of drag </w:t>
      </w:r>
      <w:r w:rsidRPr="00440EC7">
        <w:rPr>
          <w:color w:val="auto"/>
        </w:rPr>
        <w:lastRenderedPageBreak/>
        <w:t>shows in West Virginia, and to prohibit minors from being involved in or attending drag shows.</w:t>
      </w:r>
    </w:p>
    <w:p w14:paraId="2EB77CDC" w14:textId="41A9E274" w:rsidR="008736AA" w:rsidRPr="00440EC7" w:rsidRDefault="00C75B30" w:rsidP="00C75B30">
      <w:pPr>
        <w:pStyle w:val="Note"/>
        <w:rPr>
          <w:color w:val="auto"/>
        </w:rPr>
      </w:pPr>
      <w:r w:rsidRPr="00440EC7">
        <w:rPr>
          <w:color w:val="auto"/>
        </w:rPr>
        <w:t>Strike-throughs indicate language that would be stricken from a heading or the present law and underscoring indicates new language that would be added.</w:t>
      </w:r>
    </w:p>
    <w:sectPr w:rsidR="008736AA" w:rsidRPr="00440EC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F16A" w14:textId="77777777" w:rsidR="00C75B30" w:rsidRPr="00B844FE" w:rsidRDefault="00C75B30" w:rsidP="00B844FE">
      <w:r>
        <w:separator/>
      </w:r>
    </w:p>
  </w:endnote>
  <w:endnote w:type="continuationSeparator" w:id="0">
    <w:p w14:paraId="5018B422" w14:textId="77777777" w:rsidR="00C75B30" w:rsidRPr="00B844FE" w:rsidRDefault="00C75B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4E48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496F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08E4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A12F" w14:textId="77777777" w:rsidR="00C75B30" w:rsidRPr="00B844FE" w:rsidRDefault="00C75B30" w:rsidP="00B844FE">
      <w:r>
        <w:separator/>
      </w:r>
    </w:p>
  </w:footnote>
  <w:footnote w:type="continuationSeparator" w:id="0">
    <w:p w14:paraId="12EC77CB" w14:textId="77777777" w:rsidR="00C75B30" w:rsidRPr="00B844FE" w:rsidRDefault="00C75B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E2D2" w14:textId="77777777" w:rsidR="002A0269" w:rsidRPr="00B844FE" w:rsidRDefault="003519C0">
    <w:pPr>
      <w:pStyle w:val="Header"/>
    </w:pPr>
    <w:sdt>
      <w:sdtPr>
        <w:id w:val="-684364211"/>
        <w:placeholder>
          <w:docPart w:val="ED3530D5E3E54B5F90865255E0F1AB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D3530D5E3E54B5F90865255E0F1AB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79DC" w14:textId="1CEAD02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34C3C">
      <w:rPr>
        <w:sz w:val="22"/>
        <w:szCs w:val="22"/>
      </w:rPr>
      <w:t>SB</w:t>
    </w:r>
    <w:r w:rsidR="008524F4">
      <w:rPr>
        <w:sz w:val="22"/>
        <w:szCs w:val="22"/>
      </w:rPr>
      <w:t xml:space="preserve"> 207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34C3C">
          <w:rPr>
            <w:sz w:val="22"/>
            <w:szCs w:val="22"/>
          </w:rPr>
          <w:t>2025R</w:t>
        </w:r>
      </w:sdtContent>
    </w:sdt>
    <w:r w:rsidR="00034C3C">
      <w:rPr>
        <w:sz w:val="22"/>
        <w:szCs w:val="22"/>
      </w:rPr>
      <w:t>1059</w:t>
    </w:r>
  </w:p>
  <w:p w14:paraId="7AB9ACF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0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30"/>
    <w:rsid w:val="0000526A"/>
    <w:rsid w:val="00034C3C"/>
    <w:rsid w:val="000573A9"/>
    <w:rsid w:val="00085D22"/>
    <w:rsid w:val="00093AB0"/>
    <w:rsid w:val="000B1054"/>
    <w:rsid w:val="000C5C77"/>
    <w:rsid w:val="000E3912"/>
    <w:rsid w:val="0010070F"/>
    <w:rsid w:val="0015112E"/>
    <w:rsid w:val="001552E7"/>
    <w:rsid w:val="001566B4"/>
    <w:rsid w:val="001A66B7"/>
    <w:rsid w:val="001C279E"/>
    <w:rsid w:val="001D459E"/>
    <w:rsid w:val="0020194A"/>
    <w:rsid w:val="0022348D"/>
    <w:rsid w:val="0027011C"/>
    <w:rsid w:val="00274200"/>
    <w:rsid w:val="00275740"/>
    <w:rsid w:val="002A0269"/>
    <w:rsid w:val="00303684"/>
    <w:rsid w:val="003143F5"/>
    <w:rsid w:val="00314854"/>
    <w:rsid w:val="003519C0"/>
    <w:rsid w:val="00394191"/>
    <w:rsid w:val="003C51CD"/>
    <w:rsid w:val="003C6034"/>
    <w:rsid w:val="00400B5C"/>
    <w:rsid w:val="004368E0"/>
    <w:rsid w:val="00440EC7"/>
    <w:rsid w:val="004C13DD"/>
    <w:rsid w:val="004D3ABE"/>
    <w:rsid w:val="004E3441"/>
    <w:rsid w:val="00500579"/>
    <w:rsid w:val="005406F6"/>
    <w:rsid w:val="005A5366"/>
    <w:rsid w:val="00623D40"/>
    <w:rsid w:val="006369EB"/>
    <w:rsid w:val="00637E73"/>
    <w:rsid w:val="006865E9"/>
    <w:rsid w:val="00686E9A"/>
    <w:rsid w:val="00691F3E"/>
    <w:rsid w:val="00694BFB"/>
    <w:rsid w:val="006A106B"/>
    <w:rsid w:val="006C523D"/>
    <w:rsid w:val="006D4036"/>
    <w:rsid w:val="007A5259"/>
    <w:rsid w:val="007A7081"/>
    <w:rsid w:val="007F1CF5"/>
    <w:rsid w:val="00834EDE"/>
    <w:rsid w:val="008524F4"/>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1113"/>
    <w:rsid w:val="00C62327"/>
    <w:rsid w:val="00C75B30"/>
    <w:rsid w:val="00C85096"/>
    <w:rsid w:val="00CB20EF"/>
    <w:rsid w:val="00CC1F3B"/>
    <w:rsid w:val="00CD12CB"/>
    <w:rsid w:val="00CD36CF"/>
    <w:rsid w:val="00CF1DCA"/>
    <w:rsid w:val="00D579FC"/>
    <w:rsid w:val="00D81C16"/>
    <w:rsid w:val="00DE1D75"/>
    <w:rsid w:val="00DE526B"/>
    <w:rsid w:val="00DF199D"/>
    <w:rsid w:val="00E01542"/>
    <w:rsid w:val="00E365F1"/>
    <w:rsid w:val="00E37B6D"/>
    <w:rsid w:val="00E426C0"/>
    <w:rsid w:val="00E62F48"/>
    <w:rsid w:val="00E831B3"/>
    <w:rsid w:val="00E95FBC"/>
    <w:rsid w:val="00EA28C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2A58"/>
  <w15:chartTrackingRefBased/>
  <w15:docId w15:val="{0BA45628-4E2B-47C4-82F2-5B0C6406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7CF97FD1754331B6A96EA56CEB1EDA"/>
        <w:category>
          <w:name w:val="General"/>
          <w:gallery w:val="placeholder"/>
        </w:category>
        <w:types>
          <w:type w:val="bbPlcHdr"/>
        </w:types>
        <w:behaviors>
          <w:behavior w:val="content"/>
        </w:behaviors>
        <w:guid w:val="{8BA926FA-994B-40C7-9CA8-A4AB857B5EE3}"/>
      </w:docPartPr>
      <w:docPartBody>
        <w:p w:rsidR="008E6341" w:rsidRDefault="008E6341">
          <w:pPr>
            <w:pStyle w:val="EC7CF97FD1754331B6A96EA56CEB1EDA"/>
          </w:pPr>
          <w:r w:rsidRPr="00B844FE">
            <w:t>Prefix Text</w:t>
          </w:r>
        </w:p>
      </w:docPartBody>
    </w:docPart>
    <w:docPart>
      <w:docPartPr>
        <w:name w:val="ED3530D5E3E54B5F90865255E0F1AB93"/>
        <w:category>
          <w:name w:val="General"/>
          <w:gallery w:val="placeholder"/>
        </w:category>
        <w:types>
          <w:type w:val="bbPlcHdr"/>
        </w:types>
        <w:behaviors>
          <w:behavior w:val="content"/>
        </w:behaviors>
        <w:guid w:val="{74E3AA2C-E03B-48FD-A9B4-613322CCE837}"/>
      </w:docPartPr>
      <w:docPartBody>
        <w:p w:rsidR="008E6341" w:rsidRDefault="008E6341">
          <w:pPr>
            <w:pStyle w:val="ED3530D5E3E54B5F90865255E0F1AB93"/>
          </w:pPr>
          <w:r w:rsidRPr="00B844FE">
            <w:t>[Type here]</w:t>
          </w:r>
        </w:p>
      </w:docPartBody>
    </w:docPart>
    <w:docPart>
      <w:docPartPr>
        <w:name w:val="BD634CAA114D42C48715B44265714F71"/>
        <w:category>
          <w:name w:val="General"/>
          <w:gallery w:val="placeholder"/>
        </w:category>
        <w:types>
          <w:type w:val="bbPlcHdr"/>
        </w:types>
        <w:behaviors>
          <w:behavior w:val="content"/>
        </w:behaviors>
        <w:guid w:val="{F3DA97DE-A817-4387-98B0-6C89FDAECD5B}"/>
      </w:docPartPr>
      <w:docPartBody>
        <w:p w:rsidR="008E6341" w:rsidRDefault="008E6341">
          <w:pPr>
            <w:pStyle w:val="BD634CAA114D42C48715B44265714F71"/>
          </w:pPr>
          <w:r w:rsidRPr="00B844FE">
            <w:t>Number</w:t>
          </w:r>
        </w:p>
      </w:docPartBody>
    </w:docPart>
    <w:docPart>
      <w:docPartPr>
        <w:name w:val="18CC31AC3BF04C6A9C65F337EC13858E"/>
        <w:category>
          <w:name w:val="General"/>
          <w:gallery w:val="placeholder"/>
        </w:category>
        <w:types>
          <w:type w:val="bbPlcHdr"/>
        </w:types>
        <w:behaviors>
          <w:behavior w:val="content"/>
        </w:behaviors>
        <w:guid w:val="{EB15A834-E49E-4D98-AB2E-90D6A99AD5B0}"/>
      </w:docPartPr>
      <w:docPartBody>
        <w:p w:rsidR="008E6341" w:rsidRDefault="008E6341">
          <w:pPr>
            <w:pStyle w:val="18CC31AC3BF04C6A9C65F337EC13858E"/>
          </w:pPr>
          <w:r w:rsidRPr="00B844FE">
            <w:t>Enter Sponsors Here</w:t>
          </w:r>
        </w:p>
      </w:docPartBody>
    </w:docPart>
    <w:docPart>
      <w:docPartPr>
        <w:name w:val="B6E58D28BC0347B7BC81DE6FF85C7759"/>
        <w:category>
          <w:name w:val="General"/>
          <w:gallery w:val="placeholder"/>
        </w:category>
        <w:types>
          <w:type w:val="bbPlcHdr"/>
        </w:types>
        <w:behaviors>
          <w:behavior w:val="content"/>
        </w:behaviors>
        <w:guid w:val="{825E67AE-06E9-4D45-A928-A7C9B190EB2B}"/>
      </w:docPartPr>
      <w:docPartBody>
        <w:p w:rsidR="008E6341" w:rsidRDefault="008E6341">
          <w:pPr>
            <w:pStyle w:val="B6E58D28BC0347B7BC81DE6FF85C77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41"/>
    <w:rsid w:val="000B1054"/>
    <w:rsid w:val="008E6341"/>
    <w:rsid w:val="00C5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7CF97FD1754331B6A96EA56CEB1EDA">
    <w:name w:val="EC7CF97FD1754331B6A96EA56CEB1EDA"/>
  </w:style>
  <w:style w:type="paragraph" w:customStyle="1" w:styleId="ED3530D5E3E54B5F90865255E0F1AB93">
    <w:name w:val="ED3530D5E3E54B5F90865255E0F1AB93"/>
  </w:style>
  <w:style w:type="paragraph" w:customStyle="1" w:styleId="BD634CAA114D42C48715B44265714F71">
    <w:name w:val="BD634CAA114D42C48715B44265714F71"/>
  </w:style>
  <w:style w:type="paragraph" w:customStyle="1" w:styleId="18CC31AC3BF04C6A9C65F337EC13858E">
    <w:name w:val="18CC31AC3BF04C6A9C65F337EC13858E"/>
  </w:style>
  <w:style w:type="character" w:styleId="PlaceholderText">
    <w:name w:val="Placeholder Text"/>
    <w:basedOn w:val="DefaultParagraphFont"/>
    <w:uiPriority w:val="99"/>
    <w:semiHidden/>
    <w:rPr>
      <w:color w:val="808080"/>
    </w:rPr>
  </w:style>
  <w:style w:type="paragraph" w:customStyle="1" w:styleId="B6E58D28BC0347B7BC81DE6FF85C7759">
    <w:name w:val="B6E58D28BC0347B7BC81DE6FF85C7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Kristin Jones</cp:lastModifiedBy>
  <cp:revision>8</cp:revision>
  <dcterms:created xsi:type="dcterms:W3CDTF">2024-07-12T17:51:00Z</dcterms:created>
  <dcterms:modified xsi:type="dcterms:W3CDTF">2025-02-11T19:10:00Z</dcterms:modified>
</cp:coreProperties>
</file>